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开平市骑达橡胶制品厂</w:t>
            </w:r>
            <w:bookmarkStart w:id="0" w:name="_GoBack"/>
            <w:bookmarkEnd w:id="0"/>
            <w:r>
              <w:rPr>
                <w:rFonts w:hint="eastAsia" w:ascii="宋体" w:hAnsi="宋体" w:eastAsia="宋体"/>
                <w:sz w:val="21"/>
                <w:szCs w:val="21"/>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B2650"/>
    <w:rsid w:val="000C1BA7"/>
    <w:rsid w:val="0045490E"/>
    <w:rsid w:val="004D7ECA"/>
    <w:rsid w:val="00500BE5"/>
    <w:rsid w:val="00651633"/>
    <w:rsid w:val="00B17403"/>
    <w:rsid w:val="00B5142A"/>
    <w:rsid w:val="00E066F4"/>
    <w:rsid w:val="42431022"/>
    <w:rsid w:val="44EB321A"/>
    <w:rsid w:val="6D535020"/>
    <w:rsid w:val="7E6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90</Words>
  <Characters>516</Characters>
  <Lines>4</Lines>
  <Paragraphs>1</Paragraphs>
  <TotalTime>8</TotalTime>
  <ScaleCrop>false</ScaleCrop>
  <LinksUpToDate>false</LinksUpToDate>
  <CharactersWithSpaces>605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2019-05-15T03:16:41Z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